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DD99" w14:textId="1FE5848A" w:rsidR="00A973D7" w:rsidRDefault="00A973D7">
      <w:bookmarkStart w:id="0" w:name="_GoBack"/>
      <w:bookmarkEnd w:id="0"/>
    </w:p>
    <w:p w14:paraId="313D0A7D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C824F8" wp14:editId="523F037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441D41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like</w:t>
                            </w:r>
                          </w:p>
                          <w:p w14:paraId="4C73750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24F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46.45pt;margin-top:396.8pt;width:249.4pt;height:17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" fillcolor="window" strokeweight=".5pt">
                <v:textbox>
                  <w:txbxContent>
                    <w:p w14:paraId="6441D41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like</w:t>
                      </w:r>
                    </w:p>
                    <w:p w14:paraId="4C73750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7540CD" wp14:editId="6B43DE5F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B00EAD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look</w:t>
                            </w:r>
                          </w:p>
                          <w:p w14:paraId="6D3E34F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40CD" id="Text Box 54" o:spid="_x0000_s1027" type="#_x0000_t202" style="position:absolute;margin-left:546.45pt;margin-top:197.7pt;width:249.4pt;height:17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CK9T+8iAIAAEM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7B00EAD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look</w:t>
                      </w:r>
                    </w:p>
                    <w:p w14:paraId="6D3E34F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B6E3EA" wp14:editId="74525628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32649B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see</w:t>
                            </w:r>
                          </w:p>
                          <w:p w14:paraId="6EE7B89D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E3EA" id="Text Box 55" o:spid="_x0000_s1028" type="#_x0000_t202" style="position:absolute;margin-left:546.55pt;margin-top:-2.2pt;width:249.4pt;height:17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" fillcolor="window" strokeweight=".5pt">
                <v:textbox>
                  <w:txbxContent>
                    <w:p w14:paraId="032649B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see</w:t>
                      </w:r>
                    </w:p>
                    <w:p w14:paraId="6EE7B89D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C027AE" wp14:editId="07BF0E77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9F3B7" id="Straight Connector 56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DLwN2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A8CF3" wp14:editId="0F1E1614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26BCCFD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this</w:t>
                            </w:r>
                          </w:p>
                          <w:p w14:paraId="0CA3EEA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8CF3" id="Text Box 57" o:spid="_x0000_s1029" type="#_x0000_t202" style="position:absolute;margin-left:-6.35pt;margin-top:396.95pt;width:249.4pt;height:17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B855bliAIAAEM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526BCCFD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>
                        <w:rPr>
                          <w:rFonts w:ascii="Comic Sans MS" w:hAnsi="Comic Sans MS"/>
                          <w:sz w:val="170"/>
                          <w:szCs w:val="170"/>
                        </w:rPr>
                        <w:t>this</w:t>
                      </w:r>
                    </w:p>
                    <w:p w14:paraId="0CA3EEA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41C1E7" wp14:editId="45B87D14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7AC4AD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the</w:t>
                            </w:r>
                          </w:p>
                          <w:p w14:paraId="17C0F2B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C1E7" id="Text Box 58" o:spid="_x0000_s1030" type="#_x0000_t202" style="position:absolute;margin-left:-6.15pt;margin-top:197.7pt;width:249.4pt;height:17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GhY9WOIAgAAQw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27AC4AD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the</w:t>
                      </w:r>
                    </w:p>
                    <w:p w14:paraId="17C0F2B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A35104" wp14:editId="0167DDC0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611C24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5104" id="Text Box 59" o:spid="_x0000_s1031" type="#_x0000_t202" style="position:absolute;margin-left:-6.2pt;margin-top:-2.2pt;width:249.4pt;height:17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" fillcolor="window" strokeweight=".5pt">
                <v:textbox>
                  <w:txbxContent>
                    <w:p w14:paraId="05611C24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B2B352" wp14:editId="4A95F67B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FAEEF" id="Straight Connector 6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1D99AB" wp14:editId="689D3A7E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543FE" id="Straight Connector 6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D9D9E6" wp14:editId="2A893C80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4C1AC" id="Straight Connector 6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Sa7Xe+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2BC5C" wp14:editId="2E6108AA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9D33DA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is</w:t>
                            </w:r>
                          </w:p>
                          <w:p w14:paraId="1FDB1E0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BC5C" id="Text Box 63" o:spid="_x0000_s1032" type="#_x0000_t202" style="position:absolute;margin-left:271.2pt;margin-top:396.45pt;width:249.4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" fillcolor="window" strokeweight=".5pt">
                <v:textbox>
                  <w:txbxContent>
                    <w:p w14:paraId="6E9D33DA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is</w:t>
                      </w:r>
                    </w:p>
                    <w:p w14:paraId="1FDB1E0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962352" wp14:editId="29D5D828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A70CA9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</w:t>
                            </w:r>
                          </w:p>
                          <w:p w14:paraId="74181A5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2352" id="Text Box 64" o:spid="_x0000_s1033" type="#_x0000_t202" style="position:absolute;margin-left:271.2pt;margin-top:198.45pt;width:249.45pt;height:17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" fillcolor="window" strokeweight=".5pt">
                <v:textbox>
                  <w:txbxContent>
                    <w:p w14:paraId="1A70CA9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</w:t>
                      </w:r>
                    </w:p>
                    <w:p w14:paraId="74181A5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2486E" wp14:editId="1D316BE5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59A464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my</w:t>
                            </w:r>
                          </w:p>
                          <w:p w14:paraId="5A85ED19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486E" id="Text Box 65" o:spid="_x0000_s1034" type="#_x0000_t202" style="position:absolute;margin-left:271.05pt;margin-top:-1.15pt;width:249.45pt;height:17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" fillcolor="window" strokeweight=".5pt">
                <v:textbox>
                  <w:txbxContent>
                    <w:p w14:paraId="159A464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my</w:t>
                      </w:r>
                    </w:p>
                    <w:p w14:paraId="5A85ED19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A5529" w14:textId="77777777" w:rsidR="00A973D7" w:rsidRDefault="00A973D7"/>
    <w:p w14:paraId="1108F682" w14:textId="77777777" w:rsidR="00A973D7" w:rsidRDefault="00A973D7"/>
    <w:p w14:paraId="00136139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85786A" wp14:editId="55693088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E39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your</w:t>
                            </w:r>
                          </w:p>
                          <w:p w14:paraId="3A9E5EF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786A" id="Text Box 40" o:spid="_x0000_s1035" type="#_x0000_t202" style="position:absolute;margin-left:546.45pt;margin-top:396.8pt;width:249.4pt;height:17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" fillcolor="white [3201]" strokeweight=".5pt">
                <v:textbox>
                  <w:txbxContent>
                    <w:p w14:paraId="4DE3E39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your</w:t>
                      </w:r>
                    </w:p>
                    <w:p w14:paraId="3A9E5EF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77B77A" wp14:editId="6EC6A46D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0D5B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all</w:t>
                            </w:r>
                          </w:p>
                          <w:p w14:paraId="7C23970F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B77A" id="Text Box 41" o:spid="_x0000_s1036" type="#_x0000_t202" style="position:absolute;margin-left:546.45pt;margin-top:197.7pt;width:249.4pt;height:17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pdvwIAACQ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" fillcolor="white [3201]" strokeweight=".5pt">
                <v:textbox>
                  <w:txbxContent>
                    <w:p w14:paraId="1450D5B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all</w:t>
                      </w:r>
                    </w:p>
                    <w:p w14:paraId="7C23970F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ED305" wp14:editId="49125689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B40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now</w:t>
                            </w:r>
                          </w:p>
                          <w:p w14:paraId="12807426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D305" id="Text Box 42" o:spid="_x0000_s1037" type="#_x0000_t202" style="position:absolute;margin-left:546.55pt;margin-top:-2.2pt;width:249.4pt;height:17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qSwAIAACQ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" fillcolor="white [3201]" strokeweight=".5pt">
                <v:textbox>
                  <w:txbxContent>
                    <w:p w14:paraId="16D8B40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now</w:t>
                      </w:r>
                    </w:p>
                    <w:p w14:paraId="12807426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8E98F0" wp14:editId="7C8E20DA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D718F" id="Straight Connector 4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vHhsW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8F3A16" wp14:editId="58B4579A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7DE1751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one</w:t>
                            </w:r>
                          </w:p>
                          <w:p w14:paraId="3E31454F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3A16" id="Text Box 44" o:spid="_x0000_s1038" type="#_x0000_t202" style="position:absolute;margin-left:-6.35pt;margin-top:396.95pt;width:249.4pt;height:17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HsiQIAAEQ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" fillcolor="window" strokeweight=".5pt">
                <v:textbox>
                  <w:txbxContent>
                    <w:p w14:paraId="17DE1751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>
                        <w:rPr>
                          <w:rFonts w:ascii="Comic Sans MS" w:hAnsi="Comic Sans MS"/>
                          <w:sz w:val="170"/>
                          <w:szCs w:val="170"/>
                        </w:rPr>
                        <w:t>one</w:t>
                      </w:r>
                    </w:p>
                    <w:p w14:paraId="3E31454F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91814B" wp14:editId="7E19E59F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67ED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said</w:t>
                            </w:r>
                          </w:p>
                          <w:p w14:paraId="47B9D1A1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814B" id="Text Box 45" o:spid="_x0000_s1039" type="#_x0000_t202" style="position:absolute;margin-left:-6.15pt;margin-top:197.7pt;width:249.4pt;height:17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" fillcolor="white [3201]" strokeweight=".5pt">
                <v:textbox>
                  <w:txbxContent>
                    <w:p w14:paraId="4BE267ED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said</w:t>
                      </w:r>
                    </w:p>
                    <w:p w14:paraId="47B9D1A1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8AFAA0" wp14:editId="68BD9B52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F4EC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FAA0" id="Text Box 46" o:spid="_x0000_s1040" type="#_x0000_t202" style="position:absolute;margin-left:-6.2pt;margin-top:-2.2pt;width:249.4pt;height:17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" fillcolor="white [3201]" strokeweight=".5pt">
                <v:textbox>
                  <w:txbxContent>
                    <w:p w14:paraId="6676F4EC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give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FC98C4" wp14:editId="117D7A56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1EADE" id="Straight Connector 4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CAF4A2" wp14:editId="2617B7F4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DE74" id="Straight Connector 4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Ln5z4H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F8E1F4" wp14:editId="4501576F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76193" id="Straight Connector 4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DDTg0W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8418A9" wp14:editId="69B2F557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FAFA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who</w:t>
                            </w:r>
                          </w:p>
                          <w:p w14:paraId="7843D2C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18A9" id="Text Box 50" o:spid="_x0000_s1041" type="#_x0000_t202" style="position:absolute;margin-left:271.2pt;margin-top:396.45pt;width:249.45pt;height:17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" fillcolor="white [3201]" strokeweight=".5pt">
                <v:textbox>
                  <w:txbxContent>
                    <w:p w14:paraId="7A3FAFA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who</w:t>
                      </w:r>
                    </w:p>
                    <w:p w14:paraId="7843D2C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7B04AB" wp14:editId="376EC37A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C375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put</w:t>
                            </w:r>
                          </w:p>
                          <w:p w14:paraId="39A30D7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04AB" id="Text Box 51" o:spid="_x0000_s1042" type="#_x0000_t202" style="position:absolute;margin-left:271.2pt;margin-top:198.45pt;width:249.45pt;height:17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" fillcolor="white [3201]" strokeweight=".5pt">
                <v:textbox>
                  <w:txbxContent>
                    <w:p w14:paraId="72BC375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put</w:t>
                      </w:r>
                    </w:p>
                    <w:p w14:paraId="39A30D7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4DF15E" wp14:editId="5C317904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7D10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how</w:t>
                            </w:r>
                          </w:p>
                          <w:p w14:paraId="1A46B21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F15E" id="Text Box 52" o:spid="_x0000_s1043" type="#_x0000_t202" style="position:absolute;margin-left:271.05pt;margin-top:-1.15pt;width:249.45pt;height:17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" fillcolor="white [3201]" strokeweight=".5pt">
                <v:textbox>
                  <w:txbxContent>
                    <w:p w14:paraId="5EAC7D10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how</w:t>
                      </w:r>
                    </w:p>
                    <w:p w14:paraId="1A46B21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FF5C1" w14:textId="77777777" w:rsidR="00A973D7" w:rsidRDefault="00A973D7"/>
    <w:p w14:paraId="1AC1BB5E" w14:textId="77777777" w:rsidR="00A973D7" w:rsidRDefault="00A973D7"/>
    <w:p w14:paraId="5D8CA0AC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CBFB9" wp14:editId="595402DC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36BE3E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that</w:t>
                            </w:r>
                          </w:p>
                          <w:p w14:paraId="0D12D1D7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BFB9" id="Text Box 27" o:spid="_x0000_s1044" type="#_x0000_t202" style="position:absolute;margin-left:546.45pt;margin-top:396.8pt;width:249.4pt;height:17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" fillcolor="window" strokeweight=".5pt">
                <v:textbox>
                  <w:txbxContent>
                    <w:p w14:paraId="736BE3E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that</w:t>
                      </w:r>
                    </w:p>
                    <w:p w14:paraId="0D12D1D7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FE8612" wp14:editId="6D6A1357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A8C734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play</w:t>
                            </w:r>
                          </w:p>
                          <w:p w14:paraId="392EF103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8612" id="Text Box 28" o:spid="_x0000_s1045" type="#_x0000_t202" style="position:absolute;margin-left:546.45pt;margin-top:197.7pt;width:249.4pt;height:17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" fillcolor="window" strokeweight=".5pt">
                <v:textbox>
                  <w:txbxContent>
                    <w:p w14:paraId="3A8C734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play</w:t>
                      </w:r>
                    </w:p>
                    <w:p w14:paraId="392EF103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4D04B" wp14:editId="31677F13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5856C17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want</w:t>
                            </w:r>
                          </w:p>
                          <w:p w14:paraId="2A90807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D04B" id="Text Box 29" o:spid="_x0000_s1046" type="#_x0000_t202" style="position:absolute;margin-left:546.55pt;margin-top:-2.2pt;width:249.4pt;height:17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ACFEkTiAIAAEQ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45856C17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want</w:t>
                      </w:r>
                    </w:p>
                    <w:p w14:paraId="2A90807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2CDB9" wp14:editId="371B1989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93BED" id="Straight Connector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CakmeB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AF62C1" wp14:editId="546C529D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D5CB65" w14:textId="77777777" w:rsidR="00A973D7" w:rsidRPr="00085F91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</w:pPr>
                            <w:r w:rsidRPr="00085F91">
                              <w:rPr>
                                <w:rFonts w:ascii="Comic Sans MS" w:hAnsi="Comic Sans MS"/>
                                <w:sz w:val="170"/>
                                <w:szCs w:val="170"/>
                              </w:rPr>
                              <w:t>there</w:t>
                            </w:r>
                          </w:p>
                          <w:p w14:paraId="5AE8AFB1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62C1" id="Text Box 31" o:spid="_x0000_s1047" type="#_x0000_t202" style="position:absolute;margin-left:-6.35pt;margin-top:396.95pt;width:249.4pt;height:17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" fillcolor="window" strokeweight=".5pt">
                <v:textbox>
                  <w:txbxContent>
                    <w:p w14:paraId="2ED5CB65" w14:textId="77777777" w:rsidR="00A973D7" w:rsidRPr="00085F91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70"/>
                          <w:szCs w:val="170"/>
                        </w:rPr>
                      </w:pPr>
                      <w:r w:rsidRPr="00085F91">
                        <w:rPr>
                          <w:rFonts w:ascii="Comic Sans MS" w:hAnsi="Comic Sans MS"/>
                          <w:sz w:val="170"/>
                          <w:szCs w:val="170"/>
                        </w:rPr>
                        <w:t>there</w:t>
                      </w:r>
                    </w:p>
                    <w:p w14:paraId="5AE8AFB1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AA3C55" wp14:editId="4FD966EA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C05D7EF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some</w:t>
                            </w:r>
                          </w:p>
                          <w:p w14:paraId="5739A538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3C55" id="Text Box 32" o:spid="_x0000_s1048" type="#_x0000_t202" style="position:absolute;margin-left:-6.15pt;margin-top:197.7pt;width:249.4pt;height:17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HjNSxW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0C05D7EF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some</w:t>
                      </w:r>
                    </w:p>
                    <w:p w14:paraId="5739A538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4DF746" wp14:editId="64141138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FDC26B2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F746" id="Text Box 33" o:spid="_x0000_s1049" type="#_x0000_t202" style="position:absolute;margin-left:-6.2pt;margin-top:-2.2pt;width:249.4pt;height:17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" fillcolor="window" strokeweight=".5pt">
                <v:textbox>
                  <w:txbxContent>
                    <w:p w14:paraId="3FDC26B2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E5748C" wp14:editId="2DB50B95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920F9" id="Straight Connector 3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LyYw0DJAQAAdQMAAA4AAAAAAAAA&#10;AAAAAAAALgIAAGRycy9lMm9Eb2MueG1sUEsBAi0AFAAGAAgAAAAhAP6tIrzcAAAACwEAAA8AAAAA&#10;AAAAAAAAAAAAIwQAAGRycy9kb3ducmV2LnhtbFBLBQYAAAAABAAEAPMAAAAsBQAAAAA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8A1C30" wp14:editId="6E6814B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04F9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+b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vFlJ4WHgN3pK&#10;EWzXJ7FF71lBjIKLrNQYqOaGrd/H847CPmbaxzYO+Z8JiWNR93RV1xyTUJxczG/ubm8/8iuoS7F6&#10;7QyR0meDg8hBI531mTnUcPhCiW/jo5cjOe3x0TpXXs95MTbyfrVkAgrYQ62DxOEQmBX5TgpwHZtT&#10;pVgQCZ3VuTvj0Im2LooDsD/YVhrHZ55XCgeUuMAkym9q7EGb6ej9itOTeQjSV9RTejG/5HncCbpM&#10;/tuVmcYOqJ9aNEc7TBmLe5zPQ5li3DPvLPokc45eUJ+K+lXesSlK29nA2XVv9xy//cw2v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XKwPm+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F04C16" wp14:editId="02A3AF1A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637B" id="Straight Connector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5oZuie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813A61" wp14:editId="64A99572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939CDB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find</w:t>
                            </w:r>
                          </w:p>
                          <w:p w14:paraId="1995A10D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3A61" id="Text Box 37" o:spid="_x0000_s1050" type="#_x0000_t202" style="position:absolute;margin-left:271.2pt;margin-top:396.45pt;width:249.45pt;height:17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D99Kzg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5939CDB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find</w:t>
                      </w:r>
                    </w:p>
                    <w:p w14:paraId="1995A10D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D73112" wp14:editId="528266A4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BB6326E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little</w:t>
                            </w:r>
                          </w:p>
                          <w:p w14:paraId="27B97649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112" id="Text Box 38" o:spid="_x0000_s1051" type="#_x0000_t202" style="position:absolute;margin-left:271.2pt;margin-top:198.45pt;width:249.45pt;height:17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AhGfmh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4BB6326E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little</w:t>
                      </w:r>
                    </w:p>
                    <w:p w14:paraId="27B97649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A87904" wp14:editId="2D378DAF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D8B5B8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no</w:t>
                            </w:r>
                          </w:p>
                          <w:p w14:paraId="57C018DA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7904" id="Text Box 39" o:spid="_x0000_s1052" type="#_x0000_t202" style="position:absolute;margin-left:271.05pt;margin-top:-1.15pt;width:249.45pt;height:17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DxOHuV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1FD8B5B8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no</w:t>
                      </w:r>
                    </w:p>
                    <w:p w14:paraId="57C018DA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2BEBC" w14:textId="77777777" w:rsidR="00A973D7" w:rsidRDefault="00A973D7"/>
    <w:p w14:paraId="65674A8D" w14:textId="77777777" w:rsidR="00A973D7" w:rsidRDefault="00A973D7"/>
    <w:p w14:paraId="3D012539" w14:textId="77777777" w:rsidR="00A973D7" w:rsidRDefault="00A973D7" w:rsidP="00A973D7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DCFED" wp14:editId="771E973A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88B262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are</w:t>
                            </w:r>
                          </w:p>
                          <w:p w14:paraId="3D433B4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CFED" id="Text Box 2" o:spid="_x0000_s1053" type="#_x0000_t202" style="position:absolute;margin-left:546.45pt;margin-top:396.8pt;width:249.4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" fillcolor="window" strokeweight=".5pt">
                <v:textbox>
                  <w:txbxContent>
                    <w:p w14:paraId="688B262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are</w:t>
                      </w:r>
                    </w:p>
                    <w:p w14:paraId="3D433B4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C8E12" wp14:editId="70032812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E9A3AB5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ith</w:t>
                            </w:r>
                          </w:p>
                          <w:p w14:paraId="0DCB01B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8E12" id="Text Box 4" o:spid="_x0000_s1054" type="#_x0000_t202" style="position:absolute;margin-left:546.45pt;margin-top:197.7pt;width:249.4pt;height:17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" fillcolor="window" strokeweight=".5pt">
                <v:textbox>
                  <w:txbxContent>
                    <w:p w14:paraId="4E9A3AB5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ith</w:t>
                      </w:r>
                    </w:p>
                    <w:p w14:paraId="0DCB01B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52B28" wp14:editId="60F577AB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E945A6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he</w:t>
                            </w:r>
                          </w:p>
                          <w:p w14:paraId="3721DACE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2B28" id="Text Box 8" o:spid="_x0000_s1055" type="#_x0000_t202" style="position:absolute;margin-left:546.55pt;margin-top:-2.2pt;width:249.4pt;height:17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" fillcolor="window" strokeweight=".5pt">
                <v:textbox>
                  <w:txbxContent>
                    <w:p w14:paraId="53E945A6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he</w:t>
                      </w:r>
                    </w:p>
                    <w:p w14:paraId="3721DACE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CC8AB" wp14:editId="53AB1107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0CEC7" id="Straight Connector 1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90944" wp14:editId="29A559BC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6ED112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good</w:t>
                            </w:r>
                          </w:p>
                          <w:p w14:paraId="2D5795B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0944" id="Text Box 14" o:spid="_x0000_s1056" type="#_x0000_t202" style="position:absolute;margin-left:-6.35pt;margin-top:396.95pt;width:249.4pt;height:17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wbhw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" fillcolor="window" strokeweight=".5pt">
                <v:textbox>
                  <w:txbxContent>
                    <w:p w14:paraId="636ED112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good</w:t>
                      </w:r>
                    </w:p>
                    <w:p w14:paraId="2D5795B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04794" wp14:editId="3976E124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C76D1B4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she</w:t>
                            </w:r>
                          </w:p>
                          <w:p w14:paraId="0557CF25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794" id="Text Box 17" o:spid="_x0000_s1057" type="#_x0000_t202" style="position:absolute;margin-left:-6.15pt;margin-top:197.7pt;width:249.4pt;height:17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" fillcolor="window" strokeweight=".5pt">
                <v:textbox>
                  <w:txbxContent>
                    <w:p w14:paraId="4C76D1B4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she</w:t>
                      </w:r>
                    </w:p>
                    <w:p w14:paraId="0557CF25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7FCE5" wp14:editId="679D965C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C675A7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FCE5" id="Text Box 18" o:spid="_x0000_s1058" type="#_x0000_t202" style="position:absolute;margin-left:-6.2pt;margin-top:-2.2pt;width:249.4pt;height:17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ydhwIAAEQ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" fillcolor="window" strokeweight=".5pt">
                <v:textbox>
                  <w:txbxContent>
                    <w:p w14:paraId="1C675A7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9E37F7" wp14:editId="07D5D1D4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0019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" strokecolor="windowText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DF765A" wp14:editId="07CC275A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991A1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E5434" wp14:editId="46C124AF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C55D1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A92696" wp14:editId="463A409A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37664C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they</w:t>
                            </w:r>
                          </w:p>
                          <w:p w14:paraId="2B5C4202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2696" id="Text Box 24" o:spid="_x0000_s1059" type="#_x0000_t202" style="position:absolute;margin-left:271.2pt;margin-top:396.45pt;width:249.45pt;height:17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" fillcolor="window" strokeweight=".5pt">
                <v:textbox>
                  <w:txbxContent>
                    <w:p w14:paraId="1F37664C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they</w:t>
                      </w:r>
                    </w:p>
                    <w:p w14:paraId="2B5C4202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CD3461" wp14:editId="325F3E50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82492F1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come</w:t>
                            </w:r>
                          </w:p>
                          <w:p w14:paraId="3E26134C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3461" id="Text Box 25" o:spid="_x0000_s1060" type="#_x0000_t202" style="position:absolute;margin-left:271.2pt;margin-top:198.45pt;width:249.45pt;height:17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" fillcolor="window" strokeweight=".5pt">
                <v:textbox>
                  <w:txbxContent>
                    <w:p w14:paraId="482492F1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come</w:t>
                      </w:r>
                    </w:p>
                    <w:p w14:paraId="3E26134C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64B12" wp14:editId="3FDABA5F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20B5443" w14:textId="77777777" w:rsidR="00A973D7" w:rsidRPr="00AB27C4" w:rsidRDefault="00A973D7" w:rsidP="00A973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have</w:t>
                            </w:r>
                          </w:p>
                          <w:p w14:paraId="27AC4304" w14:textId="77777777" w:rsidR="00A973D7" w:rsidRPr="00123D55" w:rsidRDefault="00A973D7" w:rsidP="00A973D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4B12" id="Text Box 26" o:spid="_x0000_s1061" type="#_x0000_t202" style="position:absolute;margin-left:271.05pt;margin-top:-1.15pt;width:249.45pt;height:1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" fillcolor="window" strokeweight=".5pt">
                <v:textbox>
                  <w:txbxContent>
                    <w:p w14:paraId="220B5443" w14:textId="77777777" w:rsidR="00A973D7" w:rsidRPr="00AB27C4" w:rsidRDefault="00A973D7" w:rsidP="00A973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>
                        <w:rPr>
                          <w:rFonts w:ascii="Comic Sans MS" w:hAnsi="Comic Sans MS"/>
                          <w:sz w:val="180"/>
                          <w:szCs w:val="180"/>
                        </w:rPr>
                        <w:t>have</w:t>
                      </w:r>
                    </w:p>
                    <w:p w14:paraId="27AC4304" w14:textId="77777777" w:rsidR="00A973D7" w:rsidRPr="00123D55" w:rsidRDefault="00A973D7" w:rsidP="00A973D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6BC1A" w14:textId="77777777" w:rsidR="00A973D7" w:rsidRDefault="00A973D7"/>
    <w:p w14:paraId="62150E3F" w14:textId="4103F765" w:rsidR="00FD23BC" w:rsidRDefault="00123D5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06286" wp14:editId="41608E23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7B6F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me</w:t>
                            </w:r>
                          </w:p>
                          <w:p w14:paraId="2B9222EC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6286" id="Text Box 13" o:spid="_x0000_s1062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" fillcolor="white [3201]" strokeweight=".5pt">
                <v:textbox>
                  <w:txbxContent>
                    <w:p w14:paraId="49BE7B6F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me</w:t>
                      </w:r>
                    </w:p>
                    <w:p w14:paraId="2B9222EC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9BE4A" wp14:editId="3245F41A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AF2E1" w14:textId="77777777" w:rsidR="00AB27C4" w:rsidRPr="00AB27C4" w:rsidRDefault="00AB27C4" w:rsidP="00AB27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what</w:t>
                            </w:r>
                          </w:p>
                          <w:p w14:paraId="02946D1F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BE4A" id="Text Box 10" o:spid="_x0000_s1063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" fillcolor="white [3201]" strokeweight=".5pt">
                <v:textbox>
                  <w:txbxContent>
                    <w:p w14:paraId="198AF2E1" w14:textId="77777777" w:rsidR="00AB27C4" w:rsidRPr="00AB27C4" w:rsidRDefault="00AB27C4" w:rsidP="00AB27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what</w:t>
                      </w:r>
                    </w:p>
                    <w:p w14:paraId="02946D1F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24D68" wp14:editId="13505EF5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C032E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here</w:t>
                            </w:r>
                          </w:p>
                          <w:p w14:paraId="3212E55C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4D68" id="Text Box 7" o:spid="_x0000_s1064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" fillcolor="white [3201]" strokeweight=".5pt">
                <v:textbox>
                  <w:txbxContent>
                    <w:p w14:paraId="6FFC032E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here</w:t>
                      </w:r>
                    </w:p>
                    <w:p w14:paraId="3212E55C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79E1F" wp14:editId="7559B8D1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BB375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148D" wp14:editId="33652AFB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7895842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to</w:t>
                            </w:r>
                          </w:p>
                          <w:p w14:paraId="3B0B7DEB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148D" id="Text Box 3" o:spid="_x0000_s1065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" fillcolor="window" strokeweight=".5pt">
                <v:textbox>
                  <w:txbxContent>
                    <w:p w14:paraId="07895842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to</w:t>
                      </w:r>
                    </w:p>
                    <w:p w14:paraId="3B0B7DEB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BD25" wp14:editId="5B1B05BD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88A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go</w:t>
                            </w:r>
                          </w:p>
                          <w:p w14:paraId="2E54596B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BD25" id="Text Box 6" o:spid="_x0000_s1066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" fillcolor="white [3201]" strokeweight=".5pt">
                <v:textbox>
                  <w:txbxContent>
                    <w:p w14:paraId="3A00088A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go</w:t>
                      </w:r>
                    </w:p>
                    <w:p w14:paraId="2E54596B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0092" wp14:editId="4BFAC3DE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7CB4A" w14:textId="77777777" w:rsidR="000002DD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0092" id="Text Box 1" o:spid="_x0000_s1067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" fillcolor="white [3201]" strokeweight=".5pt">
                <v:textbox>
                  <w:txbxContent>
                    <w:p w14:paraId="4BC7CB4A" w14:textId="77777777" w:rsidR="000002DD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90BE3" wp14:editId="1D8A076A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634F1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 strokecolor="black [3213]">
                <v:stroke dashstyle="dashDot"/>
              </v:lin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B4267" wp14:editId="093F3B8B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9DB9A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 w:rsidR="00202E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BF9F8" wp14:editId="67117AF4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2D94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6D702" wp14:editId="2F931E93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ADEA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do</w:t>
                            </w:r>
                          </w:p>
                          <w:p w14:paraId="77C3CFAF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D702" id="Text Box 12" o:spid="_x0000_s1068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" fillcolor="white [3201]" strokeweight=".5pt">
                <v:textbox>
                  <w:txbxContent>
                    <w:p w14:paraId="74D3ADEA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do</w:t>
                      </w:r>
                    </w:p>
                    <w:p w14:paraId="77C3CFAF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8C5BE" wp14:editId="7D96E9C7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C1EC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you</w:t>
                            </w:r>
                          </w:p>
                          <w:p w14:paraId="2D3F60A3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C5BE" id="Text Box 9" o:spid="_x0000_s1069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" fillcolor="white [3201]" strokeweight=".5pt">
                <v:textbox>
                  <w:txbxContent>
                    <w:p w14:paraId="517FC1EC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you</w:t>
                      </w:r>
                    </w:p>
                    <w:p w14:paraId="2D3F60A3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37CBE" wp14:editId="32254BD5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413B0" w14:textId="77777777" w:rsidR="00A96246" w:rsidRPr="00AB27C4" w:rsidRDefault="00AB27C4" w:rsidP="00A962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</w:pPr>
                            <w:r w:rsidRPr="00AB27C4">
                              <w:rPr>
                                <w:rFonts w:ascii="Comic Sans MS" w:hAnsi="Comic Sans MS"/>
                                <w:sz w:val="180"/>
                                <w:szCs w:val="180"/>
                              </w:rPr>
                              <w:t>for</w:t>
                            </w:r>
                          </w:p>
                          <w:p w14:paraId="5EA42B44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7CBE" id="Text Box 5" o:spid="_x0000_s1070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" fillcolor="white [3201]" strokeweight=".5pt">
                <v:textbox>
                  <w:txbxContent>
                    <w:p w14:paraId="70F413B0" w14:textId="77777777" w:rsidR="00A96246" w:rsidRPr="00AB27C4" w:rsidRDefault="00AB27C4" w:rsidP="00A9624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0"/>
                          <w:szCs w:val="180"/>
                        </w:rPr>
                      </w:pPr>
                      <w:r w:rsidRPr="00AB27C4">
                        <w:rPr>
                          <w:rFonts w:ascii="Comic Sans MS" w:hAnsi="Comic Sans MS"/>
                          <w:sz w:val="180"/>
                          <w:szCs w:val="180"/>
                        </w:rPr>
                        <w:t>for</w:t>
                      </w:r>
                    </w:p>
                    <w:p w14:paraId="5EA42B44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C9F6" w14:textId="77777777" w:rsidR="00635557" w:rsidRDefault="00635557" w:rsidP="002A4EB5">
      <w:pPr>
        <w:spacing w:after="0" w:line="240" w:lineRule="auto"/>
      </w:pPr>
      <w:r>
        <w:separator/>
      </w:r>
    </w:p>
  </w:endnote>
  <w:endnote w:type="continuationSeparator" w:id="0">
    <w:p w14:paraId="577A5038" w14:textId="77777777" w:rsidR="00635557" w:rsidRDefault="00635557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6D13" w14:textId="77777777" w:rsidR="00635557" w:rsidRDefault="00635557" w:rsidP="002A4EB5">
      <w:pPr>
        <w:spacing w:after="0" w:line="240" w:lineRule="auto"/>
      </w:pPr>
      <w:r>
        <w:separator/>
      </w:r>
    </w:p>
  </w:footnote>
  <w:footnote w:type="continuationSeparator" w:id="0">
    <w:p w14:paraId="173E475F" w14:textId="77777777" w:rsidR="00635557" w:rsidRDefault="00635557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C4"/>
    <w:rsid w:val="000002DD"/>
    <w:rsid w:val="00045C3F"/>
    <w:rsid w:val="00123D55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515BDF"/>
    <w:rsid w:val="00552FE4"/>
    <w:rsid w:val="005649CC"/>
    <w:rsid w:val="0059754B"/>
    <w:rsid w:val="005C457C"/>
    <w:rsid w:val="005F794C"/>
    <w:rsid w:val="00635557"/>
    <w:rsid w:val="0066521B"/>
    <w:rsid w:val="00743E90"/>
    <w:rsid w:val="00763D71"/>
    <w:rsid w:val="007738F9"/>
    <w:rsid w:val="007A0A3F"/>
    <w:rsid w:val="0083576B"/>
    <w:rsid w:val="008E67D1"/>
    <w:rsid w:val="00957365"/>
    <w:rsid w:val="00994BB0"/>
    <w:rsid w:val="00997701"/>
    <w:rsid w:val="009D4A05"/>
    <w:rsid w:val="00A92C9F"/>
    <w:rsid w:val="00A96246"/>
    <w:rsid w:val="00A973D7"/>
    <w:rsid w:val="00AB27C4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94CA3"/>
    <w:rsid w:val="00CD5EE3"/>
    <w:rsid w:val="00D07A7A"/>
    <w:rsid w:val="00D527A3"/>
    <w:rsid w:val="00D70174"/>
    <w:rsid w:val="00E11CBB"/>
    <w:rsid w:val="00E1551A"/>
    <w:rsid w:val="00EB590B"/>
    <w:rsid w:val="00F43098"/>
    <w:rsid w:val="00F77FA5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3A1A"/>
  <w15:docId w15:val="{392EFA88-C243-47E0-AB9E-93A01F25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64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5857-D791-4053-B0CF-BF9D49A5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3x3_Vocabulary_Flash_Card_Template.dotx</Template>
  <TotalTime>1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81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Johnson, Jessica W.</dc:creator>
  <cp:keywords>Flash Card Template</cp:keywords>
  <dc:description>Replace 'Insert text here' with your own words.</dc:description>
  <cp:lastModifiedBy>Cook, Peyton G.</cp:lastModifiedBy>
  <cp:revision>2</cp:revision>
  <cp:lastPrinted>2017-09-27T17:45:00Z</cp:lastPrinted>
  <dcterms:created xsi:type="dcterms:W3CDTF">2020-03-17T22:38:00Z</dcterms:created>
  <dcterms:modified xsi:type="dcterms:W3CDTF">2020-03-17T22:38:00Z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